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roken-hill-profile"/>
    <w:p>
      <w:pPr>
        <w:pStyle w:val="Heading1"/>
      </w:pPr>
      <w:r>
        <w:t xml:space="preserve">Broken Hill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170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17,567          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Broken Hill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Broken Hill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$52,921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8,360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1149 - Far West Region Storm (17 October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220,506.7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2025-01-02T01:35:23Z</dcterms:created>
  <dcterms:modified xsi:type="dcterms:W3CDTF">2025-01-02T01:35:23Z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